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1A" w:rsidRPr="003B20B1" w:rsidRDefault="00FC0B1A" w:rsidP="003B20B1">
      <w:pPr>
        <w:tabs>
          <w:tab w:val="left" w:pos="2125"/>
        </w:tabs>
      </w:pPr>
    </w:p>
    <w:sectPr w:rsidR="00FC0B1A" w:rsidRPr="003B20B1" w:rsidSect="00AB54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4B" w:rsidRDefault="002D354B">
      <w:r>
        <w:separator/>
      </w:r>
    </w:p>
  </w:endnote>
  <w:endnote w:type="continuationSeparator" w:id="0">
    <w:p w:rsidR="002D354B" w:rsidRDefault="002D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Default="00AB540E" w:rsidP="00973A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540E" w:rsidRDefault="00AB540E" w:rsidP="00AB540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40E" w:rsidRPr="003E6F04" w:rsidRDefault="003B20B1" w:rsidP="00AB540E">
    <w:pPr>
      <w:pStyle w:val="a4"/>
      <w:ind w:right="360"/>
      <w:rPr>
        <w:rFonts w:ascii="ＭＳ 明朝" w:hAnsi="ＭＳ 明朝"/>
      </w:rPr>
    </w:pPr>
    <w:bookmarkStart w:id="0" w:name="_GoBack"/>
    <w:r w:rsidRPr="003E6F04">
      <w:rPr>
        <w:rFonts w:ascii="ＭＳ 明朝" w:hAnsi="ＭＳ 明朝" w:hint="eastAsia"/>
      </w:rPr>
      <w:t>20</w:t>
    </w:r>
    <w:r w:rsidRPr="003E6F04">
      <w:rPr>
        <w:rFonts w:ascii="ＭＳ 明朝" w:hAnsi="ＭＳ 明朝" w:hint="eastAsia"/>
      </w:rPr>
      <w:t>字×20行（400字）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04" w:rsidRDefault="003E6F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4B" w:rsidRDefault="002D354B">
      <w:r>
        <w:separator/>
      </w:r>
    </w:p>
  </w:footnote>
  <w:footnote w:type="continuationSeparator" w:id="0">
    <w:p w:rsidR="002D354B" w:rsidRDefault="002D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04" w:rsidRDefault="003E6F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0B1" w:rsidRPr="003E6F04" w:rsidRDefault="009040D6" w:rsidP="003E6F04">
    <w:pPr>
      <w:pStyle w:val="a3"/>
      <w:jc w:val="center"/>
      <w:rPr>
        <w:rFonts w:ascii="ＭＳ 明朝" w:hAnsi="ＭＳ 明朝" w:hint="eastAsia"/>
      </w:rPr>
    </w:pPr>
    <w:r w:rsidRPr="003E6F04">
      <w:rPr>
        <w:rFonts w:ascii="ＭＳ 明朝" w:hAnsi="ＭＳ 明朝"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E6FCE3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 w:rsidRPr="003E6F04">
      <w:rPr>
        <w:rFonts w:ascii="ＭＳ 明朝" w:hAnsi="ＭＳ 明朝"/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130EE2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FB1DE1" w:rsidRPr="003E6F04">
      <w:rPr>
        <w:rFonts w:ascii="ＭＳ 明朝" w:hAnsi="ＭＳ 明朝" w:hint="eastAsia"/>
      </w:rPr>
      <w:t>防府市</w:t>
    </w:r>
    <w:r w:rsidR="00B74A14" w:rsidRPr="003E6F04">
      <w:rPr>
        <w:rFonts w:ascii="ＭＳ 明朝" w:hAnsi="ＭＳ 明朝" w:hint="eastAsia"/>
      </w:rPr>
      <w:t>地域公共交通活性化</w:t>
    </w:r>
    <w:r w:rsidR="00FC5E28" w:rsidRPr="003E6F04">
      <w:rPr>
        <w:rFonts w:ascii="ＭＳ 明朝" w:hAnsi="ＭＳ 明朝" w:hint="eastAsia"/>
      </w:rPr>
      <w:t>協議会</w:t>
    </w:r>
    <w:r w:rsidR="00FB1DE1" w:rsidRPr="003E6F04">
      <w:rPr>
        <w:rFonts w:ascii="ＭＳ 明朝" w:hAnsi="ＭＳ 明朝" w:hint="eastAsia"/>
      </w:rPr>
      <w:t>委員</w:t>
    </w:r>
    <w:r w:rsidR="003B20B1" w:rsidRPr="003E6F04">
      <w:rPr>
        <w:rFonts w:ascii="ＭＳ 明朝" w:hAnsi="ＭＳ 明朝" w:hint="eastAsia"/>
      </w:rPr>
      <w:t xml:space="preserve">　</w:t>
    </w:r>
    <w:r w:rsidR="00FC5E28" w:rsidRPr="003E6F04">
      <w:rPr>
        <w:rFonts w:ascii="ＭＳ 明朝" w:hAnsi="ＭＳ 明朝" w:hint="eastAsia"/>
      </w:rPr>
      <w:t>志望動機</w:t>
    </w:r>
    <w:r w:rsidR="003B20B1" w:rsidRPr="003E6F04">
      <w:rPr>
        <w:rFonts w:ascii="ＭＳ 明朝" w:hAnsi="ＭＳ 明朝" w:hint="eastAsia"/>
      </w:rPr>
      <w:t>（</w:t>
    </w:r>
    <w:r w:rsidR="00FC5E28" w:rsidRPr="003E6F04">
      <w:rPr>
        <w:rFonts w:ascii="ＭＳ 明朝" w:hAnsi="ＭＳ 明朝" w:hint="eastAsia"/>
      </w:rPr>
      <w:t>4</w:t>
    </w:r>
    <w:r w:rsidR="00937EA4" w:rsidRPr="003E6F04">
      <w:rPr>
        <w:rFonts w:ascii="ＭＳ 明朝" w:hAnsi="ＭＳ 明朝" w:hint="eastAsia"/>
      </w:rPr>
      <w:t>00</w:t>
    </w:r>
    <w:r w:rsidR="003B20B1" w:rsidRPr="003E6F04">
      <w:rPr>
        <w:rFonts w:ascii="ＭＳ 明朝" w:hAnsi="ＭＳ 明朝" w:hint="eastAsia"/>
      </w:rPr>
      <w:t>字</w:t>
    </w:r>
    <w:r w:rsidR="00937EA4" w:rsidRPr="003E6F04">
      <w:rPr>
        <w:rFonts w:ascii="ＭＳ 明朝" w:hAnsi="ＭＳ 明朝" w:hint="eastAsia"/>
      </w:rPr>
      <w:t>程度</w:t>
    </w:r>
    <w:r w:rsidR="003B20B1" w:rsidRPr="003E6F04">
      <w:rPr>
        <w:rFonts w:ascii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04" w:rsidRDefault="003E6F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0E"/>
    <w:rsid w:val="000009FA"/>
    <w:rsid w:val="00166BB9"/>
    <w:rsid w:val="002D354B"/>
    <w:rsid w:val="003453C0"/>
    <w:rsid w:val="003B20B1"/>
    <w:rsid w:val="003E6F04"/>
    <w:rsid w:val="004A1AA7"/>
    <w:rsid w:val="00576A80"/>
    <w:rsid w:val="005B0EBC"/>
    <w:rsid w:val="00642F28"/>
    <w:rsid w:val="00675602"/>
    <w:rsid w:val="006E37C5"/>
    <w:rsid w:val="0077560B"/>
    <w:rsid w:val="00903DEB"/>
    <w:rsid w:val="009040D6"/>
    <w:rsid w:val="00937EA4"/>
    <w:rsid w:val="00954279"/>
    <w:rsid w:val="00973AD0"/>
    <w:rsid w:val="00A36EAF"/>
    <w:rsid w:val="00A53333"/>
    <w:rsid w:val="00A91EB3"/>
    <w:rsid w:val="00AB540E"/>
    <w:rsid w:val="00AC704A"/>
    <w:rsid w:val="00AF109E"/>
    <w:rsid w:val="00B467AE"/>
    <w:rsid w:val="00B74A14"/>
    <w:rsid w:val="00C95AAE"/>
    <w:rsid w:val="00CF4FB3"/>
    <w:rsid w:val="00D141ED"/>
    <w:rsid w:val="00D34B8B"/>
    <w:rsid w:val="00E7364F"/>
    <w:rsid w:val="00ED3B9E"/>
    <w:rsid w:val="00FB1DE1"/>
    <w:rsid w:val="00FC0B1A"/>
    <w:rsid w:val="00FC5E28"/>
    <w:rsid w:val="00F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0BC25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54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5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B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ffice2003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2009-01-08T08:40:00Z</cp:lastPrinted>
  <dcterms:created xsi:type="dcterms:W3CDTF">2020-11-12T04:03:00Z</dcterms:created>
  <dcterms:modified xsi:type="dcterms:W3CDTF">2020-11-12T04:14:00Z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