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3F" w:rsidRDefault="003A5A45">
      <w:pPr>
        <w:wordWrap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 w:rsidR="00A0501C">
        <w:rPr>
          <w:rFonts w:hAnsi="Century"/>
        </w:rPr>
        <w:t>(</w:t>
      </w:r>
      <w:r w:rsidR="00A0501C">
        <w:rPr>
          <w:rFonts w:hAnsi="Century" w:hint="eastAsia"/>
        </w:rPr>
        <w:t>第</w:t>
      </w:r>
      <w:r w:rsidR="00A0501C">
        <w:rPr>
          <w:rFonts w:hAnsi="Century"/>
        </w:rPr>
        <w:t>23</w:t>
      </w:r>
      <w:r w:rsidR="00A0501C">
        <w:rPr>
          <w:rFonts w:hAnsi="Century" w:hint="eastAsia"/>
        </w:rPr>
        <w:t>条関係</w:t>
      </w:r>
      <w:r w:rsidR="00A0501C">
        <w:rPr>
          <w:rFonts w:hAnsi="Century"/>
        </w:rPr>
        <w:t>)</w:t>
      </w:r>
    </w:p>
    <w:p w:rsidR="003D213F" w:rsidRDefault="003D213F">
      <w:pPr>
        <w:wordWrap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高等学校入学準備金貸付申請書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99"/>
        <w:gridCol w:w="560"/>
        <w:gridCol w:w="1092"/>
        <w:gridCol w:w="700"/>
        <w:gridCol w:w="728"/>
        <w:gridCol w:w="2095"/>
        <w:gridCol w:w="1726"/>
      </w:tblGrid>
      <w:tr w:rsidR="003D213F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8"/>
            <w:vAlign w:val="center"/>
          </w:tcPr>
          <w:p w:rsidR="000F2359" w:rsidRPr="006E3BBA" w:rsidRDefault="000F2359" w:rsidP="000F2359">
            <w:pPr>
              <w:wordWrap w:val="0"/>
              <w:autoSpaceDE w:val="0"/>
              <w:autoSpaceDN w:val="0"/>
              <w:spacing w:before="60"/>
              <w:jc w:val="right"/>
              <w:rPr>
                <w:rFonts w:hAnsi="Century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令和</w:t>
            </w:r>
            <w:r>
              <w:rPr>
                <w:rFonts w:hAnsi="Century" w:hint="eastAsia"/>
                <w:b/>
                <w:i/>
                <w:color w:val="FF0000"/>
                <w:szCs w:val="21"/>
              </w:rPr>
              <w:t xml:space="preserve">　</w:t>
            </w:r>
            <w:r w:rsidRPr="006E3BBA">
              <w:rPr>
                <w:rFonts w:hAnsi="Century" w:hint="eastAsia"/>
                <w:szCs w:val="21"/>
              </w:rPr>
              <w:t xml:space="preserve">年　　月　　日　</w:t>
            </w:r>
          </w:p>
          <w:p w:rsidR="003D213F" w:rsidRDefault="003D213F">
            <w:pPr>
              <w:wordWrap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818A8" w:rsidRPr="008818A8">
              <w:rPr>
                <w:rFonts w:hAnsi="Century"/>
              </w:rPr>
              <w:t>(</w:t>
            </w:r>
            <w:r w:rsidR="008818A8" w:rsidRPr="008818A8">
              <w:rPr>
                <w:rFonts w:hAnsi="Century" w:hint="eastAsia"/>
              </w:rPr>
              <w:t>宛先</w:t>
            </w:r>
            <w:r w:rsidR="008818A8" w:rsidRPr="008818A8">
              <w:rPr>
                <w:rFonts w:hAnsi="Century"/>
              </w:rPr>
              <w:t>)</w:t>
            </w:r>
            <w:r w:rsidR="008818A8" w:rsidRPr="008818A8">
              <w:rPr>
                <w:rFonts w:hAnsi="Century" w:hint="eastAsia"/>
              </w:rPr>
              <w:t>防府市教育委員会</w:t>
            </w:r>
          </w:p>
          <w:p w:rsidR="000F2359" w:rsidRPr="006E3BBA" w:rsidRDefault="000F2359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szCs w:val="21"/>
              </w:rPr>
            </w:pPr>
            <w:r w:rsidRPr="006E3BBA">
              <w:rPr>
                <w:rFonts w:hAnsi="Century" w:hint="eastAsia"/>
                <w:szCs w:val="21"/>
              </w:rPr>
              <w:t xml:space="preserve">申請者氏名　　</w:t>
            </w: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防府　太郎</w:t>
            </w:r>
            <w:r w:rsidRPr="006E3BBA">
              <w:rPr>
                <w:rFonts w:hAnsi="Century" w:hint="eastAsia"/>
                <w:szCs w:val="21"/>
              </w:rPr>
              <w:t xml:space="preserve">　</w:t>
            </w:r>
            <w:r>
              <w:rPr>
                <w:rFonts w:hAnsi="Century" w:hint="eastAsia"/>
                <w:szCs w:val="21"/>
              </w:rPr>
              <w:t xml:space="preserve">　</w:t>
            </w:r>
            <w:r w:rsidRPr="006E3BBA">
              <w:rPr>
                <w:rFonts w:hAnsi="Century" w:hint="eastAsia"/>
                <w:szCs w:val="21"/>
              </w:rPr>
              <w:t xml:space="preserve">　　</w:t>
            </w:r>
          </w:p>
          <w:p w:rsidR="003D213F" w:rsidRDefault="00264848">
            <w:pPr>
              <w:wordWrap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323215</wp:posOffset>
                      </wp:positionV>
                      <wp:extent cx="1885950" cy="371475"/>
                      <wp:effectExtent l="0" t="0" r="0" b="0"/>
                      <wp:wrapNone/>
                      <wp:docPr id="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F2359" w:rsidRPr="0089451A" w:rsidRDefault="000F2359" w:rsidP="000F2359">
                                  <w:pP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89451A"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防府市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■■町</w:t>
                                  </w:r>
                                  <w:r w:rsidRPr="0089451A"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〇番××号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8.25pt;margin-top:25.45pt;width:14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" filled="f" stroked="f" strokeweight=".5pt">
                      <v:path arrowok="t"/>
                      <v:textbox>
                        <w:txbxContent>
                          <w:p w:rsidR="000F2359" w:rsidRPr="0089451A" w:rsidRDefault="000F2359" w:rsidP="000F2359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89451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防府市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■■町</w:t>
                            </w:r>
                            <w:r w:rsidRPr="0089451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〇番××号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213F">
              <w:rPr>
                <w:rFonts w:hAnsi="Century" w:hint="eastAsia"/>
              </w:rPr>
              <w:t xml:space="preserve">　高等学校入学準備金の貸付けを受けたいので申請します。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25" w:type="dxa"/>
            <w:vMerge w:val="restart"/>
            <w:textDirection w:val="tbRlV"/>
            <w:vAlign w:val="center"/>
          </w:tcPr>
          <w:p w:rsidR="000F2359" w:rsidRDefault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保護者</w:t>
            </w:r>
            <w:r>
              <w:rPr>
                <w:rFonts w:hAnsi="Century"/>
              </w:rPr>
              <w:t>)</w:t>
            </w:r>
          </w:p>
        </w:tc>
        <w:tc>
          <w:tcPr>
            <w:tcW w:w="1099" w:type="dxa"/>
            <w:vAlign w:val="center"/>
          </w:tcPr>
          <w:p w:rsidR="000F2359" w:rsidRDefault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現住所</w:t>
            </w:r>
          </w:p>
        </w:tc>
        <w:tc>
          <w:tcPr>
            <w:tcW w:w="6901" w:type="dxa"/>
            <w:gridSpan w:val="6"/>
            <w:vAlign w:val="bottom"/>
          </w:tcPr>
          <w:p w:rsidR="000F2359" w:rsidRDefault="000F2359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6E3BBA">
              <w:rPr>
                <w:rFonts w:hAnsi="Century" w:hint="eastAsia"/>
                <w:szCs w:val="21"/>
              </w:rPr>
              <w:t>電話</w:t>
            </w:r>
            <w:r>
              <w:rPr>
                <w:rFonts w:hAnsi="Century"/>
                <w:szCs w:val="21"/>
              </w:rPr>
              <w:t xml:space="preserve"> </w:t>
            </w:r>
            <w:r w:rsidRPr="0089451A">
              <w:rPr>
                <w:rFonts w:hAnsi="Century"/>
                <w:b/>
                <w:i/>
                <w:color w:val="FF0000"/>
                <w:szCs w:val="21"/>
              </w:rPr>
              <w:t>(090)-</w:t>
            </w: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〇〇〇〇</w:t>
            </w:r>
            <w:r w:rsidRPr="0089451A">
              <w:rPr>
                <w:rFonts w:hAnsi="Century"/>
                <w:b/>
                <w:i/>
                <w:color w:val="FF0000"/>
                <w:szCs w:val="21"/>
              </w:rPr>
              <w:t>-</w:t>
            </w: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××××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:rsidR="000F2359" w:rsidRPr="000F2359" w:rsidRDefault="000F2359" w:rsidP="000F2359">
            <w:pPr>
              <w:ind w:firstLineChars="200" w:firstLine="422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89451A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ほうふ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防府</w:t>
                  </w:r>
                </w:rubyBase>
              </w:ruby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rFonts w:hint="eastAsia"/>
                <w:b/>
                <w:i/>
                <w:color w:val="FF0000"/>
              </w:rPr>
              <w:t xml:space="preserve">　</w:t>
            </w: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89451A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たろう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太郎</w:t>
                  </w:r>
                </w:rubyBase>
              </w:ruby>
            </w:r>
          </w:p>
        </w:tc>
        <w:tc>
          <w:tcPr>
            <w:tcW w:w="2095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1726" w:type="dxa"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会社員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生徒との続柄</w:t>
            </w:r>
          </w:p>
        </w:tc>
        <w:tc>
          <w:tcPr>
            <w:tcW w:w="1726" w:type="dxa"/>
            <w:vMerge w:val="restart"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　父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525" w:type="dxa"/>
            <w:vMerge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b/>
                <w:i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昭和〇〇年〇月××日</w:t>
            </w:r>
            <w:r w:rsidRPr="0089451A">
              <w:rPr>
                <w:rFonts w:hAnsi="Century" w:hint="eastAsia"/>
                <w:b/>
                <w:i/>
                <w:szCs w:val="21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726" w:type="dxa"/>
            <w:vMerge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25" w:type="dxa"/>
            <w:vMerge w:val="restart"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生</w:t>
            </w:r>
            <w:r>
              <w:rPr>
                <w:rFonts w:hAnsi="Century" w:hint="eastAsia"/>
              </w:rPr>
              <w:t>徒</w:t>
            </w:r>
          </w:p>
        </w:tc>
        <w:tc>
          <w:tcPr>
            <w:tcW w:w="1099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:rsidR="000F2359" w:rsidRPr="000F2359" w:rsidRDefault="000F2359" w:rsidP="000F2359">
            <w:pPr>
              <w:ind w:firstLineChars="200" w:firstLine="422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89451A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ほうふ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防府</w:t>
                  </w:r>
                </w:rubyBase>
              </w:ruby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rFonts w:hint="eastAsia"/>
                <w:b/>
                <w:i/>
                <w:color w:val="FF0000"/>
              </w:rPr>
              <w:t xml:space="preserve">　</w:t>
            </w: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0222CD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はなこ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花子</w:t>
                  </w:r>
                </w:rubyBase>
              </w:ruby>
            </w:r>
          </w:p>
        </w:tc>
        <w:tc>
          <w:tcPr>
            <w:tcW w:w="2095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0B1161">
              <w:rPr>
                <w:rFonts w:hAnsi="Century" w:hint="eastAsia"/>
                <w:spacing w:val="12"/>
              </w:rPr>
              <w:t>出身中学校名又</w:t>
            </w:r>
            <w:r>
              <w:rPr>
                <w:rFonts w:hAnsi="Century" w:hint="eastAsia"/>
              </w:rPr>
              <w:t>は出身義務教育学校名</w:t>
            </w:r>
          </w:p>
        </w:tc>
        <w:tc>
          <w:tcPr>
            <w:tcW w:w="1726" w:type="dxa"/>
            <w:vAlign w:val="center"/>
          </w:tcPr>
          <w:p w:rsidR="000F2359" w:rsidRPr="00923974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23974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</w:t>
            </w:r>
            <w:r w:rsidRPr="00923974">
              <w:rPr>
                <w:rFonts w:cs="ＭＳ 明朝" w:hint="eastAsia"/>
                <w:b/>
                <w:i/>
                <w:color w:val="FF0000"/>
                <w:szCs w:val="21"/>
              </w:rPr>
              <w:t>▲▲中学校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761CDC">
              <w:rPr>
                <w:rFonts w:hAnsi="Century" w:hint="eastAsia"/>
                <w:spacing w:val="46"/>
              </w:rPr>
              <w:t>卒業又は卒</w:t>
            </w:r>
            <w:r>
              <w:rPr>
                <w:rFonts w:hAnsi="Century" w:hint="eastAsia"/>
              </w:rPr>
              <w:t>業見込み年月日</w:t>
            </w:r>
          </w:p>
        </w:tc>
        <w:tc>
          <w:tcPr>
            <w:tcW w:w="1726" w:type="dxa"/>
            <w:vMerge w:val="restart"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b/>
                <w:i/>
                <w:w w:val="90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w w:val="90"/>
                <w:szCs w:val="21"/>
              </w:rPr>
              <w:t>令和●年３月●日</w:t>
            </w:r>
          </w:p>
        </w:tc>
      </w:tr>
      <w:tr w:rsidR="000F2359" w:rsidTr="006B082D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25" w:type="dxa"/>
            <w:vMerge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:rsidR="000F2359" w:rsidRPr="0089451A" w:rsidRDefault="00264848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b/>
                <w:i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210185</wp:posOffset>
                      </wp:positionV>
                      <wp:extent cx="1885950" cy="37147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2359" w:rsidRPr="0089451A" w:rsidRDefault="000F2359" w:rsidP="000F2359">
                                  <w:pPr>
                                    <w:rPr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 w:rsidRPr="0089451A"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防府市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■◆町</w:t>
                                  </w:r>
                                  <w:r w:rsidRPr="0089451A"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〇番×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△</w:t>
                                  </w:r>
                                  <w:r w:rsidRPr="0089451A">
                                    <w:rPr>
                                      <w:rFonts w:hint="eastAsia"/>
                                      <w:b/>
                                      <w:i/>
                                      <w:color w:val="FF0000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4pt;margin-top:16.55pt;width:14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jI1gIAANE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" filled="f" stroked="f" strokeweight=".5pt">
                      <v:textbox>
                        <w:txbxContent>
                          <w:p w:rsidR="000F2359" w:rsidRPr="0089451A" w:rsidRDefault="000F2359" w:rsidP="000F2359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89451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防府市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■◆町</w:t>
                            </w:r>
                            <w:r w:rsidRPr="0089451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〇番×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△</w:t>
                            </w:r>
                            <w:r w:rsidRPr="0089451A"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2359">
              <w:rPr>
                <w:rFonts w:hAnsi="Century" w:hint="eastAsia"/>
                <w:b/>
                <w:i/>
                <w:color w:val="FF0000"/>
                <w:szCs w:val="21"/>
              </w:rPr>
              <w:t>平成</w:t>
            </w:r>
            <w:r w:rsidR="000F2359" w:rsidRPr="0089451A">
              <w:rPr>
                <w:rFonts w:hAnsi="Century" w:hint="eastAsia"/>
                <w:b/>
                <w:i/>
                <w:color w:val="FF0000"/>
                <w:szCs w:val="21"/>
              </w:rPr>
              <w:t>〇〇年〇月××日</w:t>
            </w:r>
            <w:r w:rsidR="000F2359" w:rsidRPr="0089451A">
              <w:rPr>
                <w:rFonts w:hAnsi="Century" w:hint="eastAsia"/>
                <w:b/>
                <w:i/>
                <w:szCs w:val="21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0F2359" w:rsidRPr="00761CDC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  <w:spacing w:val="46"/>
              </w:rPr>
            </w:pPr>
          </w:p>
        </w:tc>
        <w:tc>
          <w:tcPr>
            <w:tcW w:w="1726" w:type="dxa"/>
            <w:vMerge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b/>
                <w:i/>
                <w:color w:val="FF0000"/>
                <w:w w:val="90"/>
                <w:szCs w:val="21"/>
              </w:rPr>
            </w:pPr>
          </w:p>
        </w:tc>
      </w:tr>
      <w:tr w:rsidR="000F2359" w:rsidTr="0070763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 w:val="restart"/>
            <w:textDirection w:val="tbRlV"/>
            <w:vAlign w:val="center"/>
          </w:tcPr>
          <w:p w:rsidR="000F2359" w:rsidRDefault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連帯保証人</w:t>
            </w:r>
          </w:p>
        </w:tc>
        <w:tc>
          <w:tcPr>
            <w:tcW w:w="1099" w:type="dxa"/>
            <w:vAlign w:val="center"/>
          </w:tcPr>
          <w:p w:rsidR="000F2359" w:rsidRDefault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現住所</w:t>
            </w:r>
          </w:p>
        </w:tc>
        <w:tc>
          <w:tcPr>
            <w:tcW w:w="6901" w:type="dxa"/>
            <w:gridSpan w:val="6"/>
            <w:vAlign w:val="bottom"/>
          </w:tcPr>
          <w:p w:rsidR="000F2359" w:rsidRDefault="000F2359" w:rsidP="0070763C">
            <w:pPr>
              <w:wordWrap w:val="0"/>
              <w:autoSpaceDE w:val="0"/>
              <w:autoSpaceDN w:val="0"/>
              <w:jc w:val="right"/>
              <w:rPr>
                <w:rFonts w:hAnsi="Century"/>
              </w:rPr>
            </w:pPr>
            <w:r w:rsidRPr="006E3BBA">
              <w:rPr>
                <w:rFonts w:hAnsi="Century" w:hint="eastAsia"/>
                <w:szCs w:val="21"/>
              </w:rPr>
              <w:t>電話</w:t>
            </w:r>
            <w:r w:rsidRPr="0089451A">
              <w:rPr>
                <w:rFonts w:hAnsi="Century"/>
                <w:b/>
                <w:i/>
                <w:color w:val="FF0000"/>
                <w:szCs w:val="21"/>
              </w:rPr>
              <w:t>(090)-</w:t>
            </w: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〇〇〇〇</w:t>
            </w:r>
            <w:r w:rsidRPr="0089451A">
              <w:rPr>
                <w:rFonts w:hAnsi="Century"/>
                <w:b/>
                <w:i/>
                <w:color w:val="FF0000"/>
                <w:szCs w:val="21"/>
              </w:rPr>
              <w:t>-</w:t>
            </w: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××××</w:t>
            </w:r>
            <w:r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　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:rsidR="000F2359" w:rsidRPr="000F2359" w:rsidRDefault="000F2359" w:rsidP="000F2359">
            <w:pPr>
              <w:ind w:firstLineChars="200" w:firstLine="422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89451A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ほうふ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防府</w:t>
                  </w:r>
                </w:rubyBase>
              </w:ruby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rFonts w:hint="eastAsia"/>
                <w:b/>
                <w:i/>
                <w:color w:val="FF0000"/>
              </w:rPr>
              <w:t xml:space="preserve">　</w:t>
            </w:r>
            <w:r>
              <w:rPr>
                <w:b/>
                <w:i/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2359" w:rsidRPr="00733F39">
                    <w:rPr>
                      <w:rFonts w:hint="eastAsia"/>
                      <w:b/>
                      <w:i/>
                      <w:color w:val="FF0000"/>
                      <w:sz w:val="12"/>
                    </w:rPr>
                    <w:t>たいち</w:t>
                  </w:r>
                </w:rt>
                <w:rubyBase>
                  <w:r w:rsidR="000F2359">
                    <w:rPr>
                      <w:rFonts w:hint="eastAsia"/>
                      <w:b/>
                      <w:i/>
                      <w:color w:val="FF0000"/>
                    </w:rPr>
                    <w:t>太一</w:t>
                  </w:r>
                </w:rubyBase>
              </w:ruby>
            </w:r>
          </w:p>
        </w:tc>
        <w:tc>
          <w:tcPr>
            <w:tcW w:w="2095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1726" w:type="dxa"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会社員</w:t>
            </w:r>
          </w:p>
        </w:tc>
      </w:tr>
      <w:tr w:rsidR="000F2359" w:rsidTr="000F235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080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95" w:type="dxa"/>
            <w:vMerge w:val="restart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生徒との続柄</w:t>
            </w:r>
          </w:p>
        </w:tc>
        <w:tc>
          <w:tcPr>
            <w:tcW w:w="1726" w:type="dxa"/>
            <w:vMerge w:val="restart"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　</w:t>
            </w:r>
            <w:r>
              <w:rPr>
                <w:rFonts w:hAnsi="Century" w:hint="eastAsia"/>
                <w:b/>
                <w:i/>
                <w:color w:val="FF0000"/>
                <w:szCs w:val="21"/>
              </w:rPr>
              <w:t>祖父</w:t>
            </w:r>
          </w:p>
        </w:tc>
      </w:tr>
      <w:tr w:rsidR="000F2359" w:rsidTr="00053112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tcBorders>
              <w:top w:val="single" w:sz="4" w:space="0" w:color="FFFFFF" w:themeColor="background1"/>
            </w:tcBorders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3080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jc w:val="right"/>
              <w:rPr>
                <w:rFonts w:hAnsi="Century"/>
                <w:b/>
                <w:i/>
                <w:szCs w:val="21"/>
              </w:rPr>
            </w:pPr>
            <w:r w:rsidRPr="0089451A">
              <w:rPr>
                <w:rFonts w:hAnsi="Century" w:hint="eastAsia"/>
                <w:b/>
                <w:i/>
                <w:color w:val="FF0000"/>
                <w:szCs w:val="21"/>
              </w:rPr>
              <w:t>昭和〇〇年〇月××日</w:t>
            </w:r>
            <w:r w:rsidRPr="0089451A">
              <w:rPr>
                <w:rFonts w:hAnsi="Century" w:hint="eastAsia"/>
                <w:b/>
                <w:i/>
                <w:szCs w:val="21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1726" w:type="dxa"/>
            <w:vMerge/>
            <w:vAlign w:val="center"/>
          </w:tcPr>
          <w:p w:rsidR="000F2359" w:rsidRPr="0089451A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:rsidR="000F2359" w:rsidRDefault="000F2359" w:rsidP="000F235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家族の状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1659" w:type="dxa"/>
            <w:gridSpan w:val="2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092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0F2359">
              <w:rPr>
                <w:rFonts w:hAnsi="Century" w:hint="eastAsia"/>
                <w:b/>
                <w:color w:val="FF0000"/>
                <w:spacing w:val="20"/>
                <w:u w:val="wave"/>
              </w:rPr>
              <w:t>申請</w:t>
            </w:r>
            <w:r w:rsidRPr="000F2359">
              <w:rPr>
                <w:rFonts w:hAnsi="Century" w:hint="eastAsia"/>
                <w:b/>
                <w:color w:val="FF0000"/>
                <w:u w:val="wave"/>
              </w:rPr>
              <w:t>者</w:t>
            </w:r>
            <w:r>
              <w:rPr>
                <w:rFonts w:hAnsi="Century" w:hint="eastAsia"/>
                <w:spacing w:val="210"/>
              </w:rPr>
              <w:t>と</w:t>
            </w:r>
            <w:r>
              <w:rPr>
                <w:rFonts w:hAnsi="Century" w:hint="eastAsia"/>
              </w:rPr>
              <w:t>の続柄</w:t>
            </w:r>
          </w:p>
        </w:tc>
        <w:tc>
          <w:tcPr>
            <w:tcW w:w="700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4549" w:type="dxa"/>
            <w:gridSpan w:val="3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職</w:t>
            </w:r>
            <w:r>
              <w:rPr>
                <w:rFonts w:hAnsi="Century" w:hint="eastAsia"/>
              </w:rPr>
              <w:t>業</w:t>
            </w:r>
          </w:p>
          <w:p w:rsidR="000F2359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就学者は、学校名・学年</w:t>
            </w:r>
            <w:r>
              <w:rPr>
                <w:rFonts w:hAnsi="Century"/>
              </w:rPr>
              <w:t>)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Pr="00960933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60933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防府　梅子</w:t>
            </w:r>
          </w:p>
        </w:tc>
        <w:tc>
          <w:tcPr>
            <w:tcW w:w="1092" w:type="dxa"/>
            <w:vAlign w:val="center"/>
          </w:tcPr>
          <w:p w:rsidR="000F2359" w:rsidRPr="00D810BC" w:rsidRDefault="000F2359" w:rsidP="000F2359">
            <w:pPr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>
              <w:rPr>
                <w:rFonts w:hAnsi="Century" w:hint="eastAsia"/>
                <w:b/>
                <w:color w:val="FF0000"/>
                <w:szCs w:val="21"/>
              </w:rPr>
              <w:t>妻</w:t>
            </w:r>
          </w:p>
        </w:tc>
        <w:tc>
          <w:tcPr>
            <w:tcW w:w="700" w:type="dxa"/>
            <w:vAlign w:val="center"/>
          </w:tcPr>
          <w:p w:rsidR="000F2359" w:rsidRPr="00D810BC" w:rsidRDefault="000F2359" w:rsidP="000F2359">
            <w:pPr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 w:rsidRPr="00D810BC">
              <w:rPr>
                <w:rFonts w:hAnsi="Century"/>
                <w:b/>
                <w:color w:val="FF0000"/>
                <w:szCs w:val="21"/>
              </w:rPr>
              <w:t>45</w:t>
            </w:r>
          </w:p>
        </w:tc>
        <w:tc>
          <w:tcPr>
            <w:tcW w:w="4549" w:type="dxa"/>
            <w:gridSpan w:val="3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D810BC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パート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Pr="00960933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60933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防府　一郎</w:t>
            </w:r>
          </w:p>
        </w:tc>
        <w:tc>
          <w:tcPr>
            <w:tcW w:w="1092" w:type="dxa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>
              <w:rPr>
                <w:rFonts w:hAnsi="Century" w:hint="eastAsia"/>
                <w:b/>
                <w:color w:val="FF0000"/>
                <w:szCs w:val="21"/>
              </w:rPr>
              <w:t>子</w:t>
            </w:r>
          </w:p>
        </w:tc>
        <w:tc>
          <w:tcPr>
            <w:tcW w:w="700" w:type="dxa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 w:rsidRPr="00D810BC">
              <w:rPr>
                <w:rFonts w:hAnsi="Century"/>
                <w:b/>
                <w:color w:val="FF0000"/>
                <w:szCs w:val="21"/>
              </w:rPr>
              <w:t>20</w:t>
            </w:r>
          </w:p>
        </w:tc>
        <w:tc>
          <w:tcPr>
            <w:tcW w:w="4549" w:type="dxa"/>
            <w:gridSpan w:val="3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D810BC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〇〇大学　　　３年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Pr="00960933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60933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防府　次郎</w:t>
            </w:r>
          </w:p>
        </w:tc>
        <w:tc>
          <w:tcPr>
            <w:tcW w:w="1092" w:type="dxa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>
              <w:rPr>
                <w:rFonts w:hAnsi="Century" w:hint="eastAsia"/>
                <w:b/>
                <w:color w:val="FF0000"/>
                <w:szCs w:val="21"/>
              </w:rPr>
              <w:t>子</w:t>
            </w:r>
          </w:p>
        </w:tc>
        <w:tc>
          <w:tcPr>
            <w:tcW w:w="700" w:type="dxa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b/>
                <w:color w:val="FF0000"/>
                <w:szCs w:val="21"/>
              </w:rPr>
            </w:pPr>
            <w:r w:rsidRPr="00D810BC">
              <w:rPr>
                <w:rFonts w:hAnsi="Century"/>
                <w:b/>
                <w:color w:val="FF0000"/>
                <w:szCs w:val="21"/>
              </w:rPr>
              <w:t>18</w:t>
            </w:r>
          </w:p>
        </w:tc>
        <w:tc>
          <w:tcPr>
            <w:tcW w:w="4549" w:type="dxa"/>
            <w:gridSpan w:val="3"/>
            <w:vAlign w:val="center"/>
          </w:tcPr>
          <w:p w:rsidR="000F2359" w:rsidRPr="00D810BC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D810BC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〇〇高等学校　３年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F2359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0" w:type="dxa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49" w:type="dxa"/>
            <w:gridSpan w:val="3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F2359" w:rsidTr="00AB24D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 w:val="restart"/>
            <w:textDirection w:val="tbRlV"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124251">
              <w:rPr>
                <w:rFonts w:hAnsi="Century" w:hint="eastAsia"/>
                <w:spacing w:val="20"/>
              </w:rPr>
              <w:t>希望進学</w:t>
            </w:r>
            <w:r w:rsidRPr="0099418F">
              <w:rPr>
                <w:rFonts w:hAnsi="Century" w:hint="eastAsia"/>
              </w:rPr>
              <w:t>先</w:t>
            </w:r>
          </w:p>
        </w:tc>
        <w:tc>
          <w:tcPr>
            <w:tcW w:w="1659" w:type="dxa"/>
            <w:gridSpan w:val="2"/>
            <w:vAlign w:val="center"/>
          </w:tcPr>
          <w:p w:rsidR="000F2359" w:rsidRPr="006E3BBA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第１希望</w:t>
            </w:r>
          </w:p>
        </w:tc>
        <w:tc>
          <w:tcPr>
            <w:tcW w:w="6341" w:type="dxa"/>
            <w:gridSpan w:val="5"/>
            <w:vAlign w:val="center"/>
          </w:tcPr>
          <w:p w:rsidR="000F2359" w:rsidRPr="00923974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23974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</w:t>
            </w:r>
            <w:r>
              <w:rPr>
                <w:rFonts w:hAnsi="Century" w:hint="eastAsia"/>
                <w:b/>
                <w:i/>
                <w:color w:val="FF0000"/>
                <w:szCs w:val="21"/>
              </w:rPr>
              <w:t>××</w:t>
            </w:r>
            <w:r w:rsidRPr="00923974">
              <w:rPr>
                <w:rFonts w:hAnsi="Century" w:hint="eastAsia"/>
                <w:b/>
                <w:i/>
                <w:color w:val="FF0000"/>
                <w:szCs w:val="21"/>
              </w:rPr>
              <w:t>県立〇〇高等学校</w:t>
            </w:r>
          </w:p>
        </w:tc>
      </w:tr>
      <w:tr w:rsidR="000F2359" w:rsidTr="00E814E1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Pr="006E3BBA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第２希望</w:t>
            </w:r>
          </w:p>
        </w:tc>
        <w:tc>
          <w:tcPr>
            <w:tcW w:w="6341" w:type="dxa"/>
            <w:gridSpan w:val="5"/>
            <w:vAlign w:val="center"/>
          </w:tcPr>
          <w:p w:rsidR="000F2359" w:rsidRPr="00923974" w:rsidRDefault="000F2359" w:rsidP="000F2359">
            <w:pPr>
              <w:wordWrap w:val="0"/>
              <w:autoSpaceDE w:val="0"/>
              <w:autoSpaceDN w:val="0"/>
              <w:rPr>
                <w:rFonts w:hAnsi="Century"/>
                <w:b/>
                <w:i/>
                <w:color w:val="FF0000"/>
                <w:szCs w:val="21"/>
              </w:rPr>
            </w:pPr>
            <w:r w:rsidRPr="00923974">
              <w:rPr>
                <w:rFonts w:hAnsi="Century" w:hint="eastAsia"/>
                <w:b/>
                <w:i/>
                <w:color w:val="FF0000"/>
                <w:szCs w:val="21"/>
              </w:rPr>
              <w:t xml:space="preserve">　私立〇〇高等学校</w:t>
            </w:r>
          </w:p>
        </w:tc>
      </w:tr>
      <w:tr w:rsidR="000F2359" w:rsidTr="00B4028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525" w:type="dxa"/>
            <w:vMerge/>
            <w:vAlign w:val="center"/>
          </w:tcPr>
          <w:p w:rsidR="000F2359" w:rsidRDefault="000F2359" w:rsidP="000F2359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0F2359" w:rsidRPr="006E3BBA" w:rsidRDefault="000F2359" w:rsidP="000F2359">
            <w:pPr>
              <w:wordWrap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第３希望</w:t>
            </w:r>
          </w:p>
        </w:tc>
        <w:tc>
          <w:tcPr>
            <w:tcW w:w="6341" w:type="dxa"/>
            <w:gridSpan w:val="5"/>
            <w:vAlign w:val="center"/>
          </w:tcPr>
          <w:p w:rsidR="000F2359" w:rsidRPr="006E3BBA" w:rsidRDefault="000F2359" w:rsidP="000F2359">
            <w:pPr>
              <w:wordWrap w:val="0"/>
              <w:autoSpaceDE w:val="0"/>
              <w:autoSpaceDN w:val="0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 xml:space="preserve">　</w:t>
            </w:r>
          </w:p>
        </w:tc>
      </w:tr>
      <w:tr w:rsidR="000F2359" w:rsidTr="0070763C">
        <w:tblPrEx>
          <w:tblCellMar>
            <w:top w:w="0" w:type="dxa"/>
            <w:bottom w:w="0" w:type="dxa"/>
          </w:tblCellMar>
        </w:tblPrEx>
        <w:trPr>
          <w:cantSplit/>
          <w:trHeight w:val="957"/>
        </w:trPr>
        <w:tc>
          <w:tcPr>
            <w:tcW w:w="8525" w:type="dxa"/>
            <w:gridSpan w:val="8"/>
          </w:tcPr>
          <w:p w:rsidR="000F2359" w:rsidRDefault="000F2359" w:rsidP="000F2359">
            <w:pPr>
              <w:wordWrap w:val="0"/>
              <w:autoSpaceDE w:val="0"/>
              <w:autoSpaceDN w:val="0"/>
              <w:spacing w:before="120"/>
              <w:rPr>
                <w:rFonts w:hAnsi="Century"/>
                <w:szCs w:val="21"/>
              </w:rPr>
            </w:pPr>
            <w:r w:rsidRPr="006E3BBA">
              <w:rPr>
                <w:rFonts w:hAnsi="Century" w:hint="eastAsia"/>
                <w:szCs w:val="21"/>
              </w:rPr>
              <w:t>貸付けを希望する理由</w:t>
            </w:r>
          </w:p>
          <w:p w:rsidR="000F2359" w:rsidRPr="0070763C" w:rsidRDefault="000F2359" w:rsidP="000F2359">
            <w:pPr>
              <w:wordWrap w:val="0"/>
              <w:autoSpaceDE w:val="0"/>
              <w:autoSpaceDN w:val="0"/>
              <w:spacing w:before="120"/>
              <w:rPr>
                <w:rFonts w:hAnsi="Century"/>
                <w:b/>
                <w:i/>
                <w:color w:val="FF0000"/>
                <w:szCs w:val="21"/>
              </w:rPr>
            </w:pPr>
            <w:r>
              <w:rPr>
                <w:rFonts w:hAnsi="Century" w:hint="eastAsia"/>
                <w:szCs w:val="21"/>
              </w:rPr>
              <w:t xml:space="preserve">　　</w:t>
            </w:r>
            <w:r w:rsidRPr="00923974">
              <w:rPr>
                <w:rFonts w:hAnsi="Century" w:hint="eastAsia"/>
                <w:b/>
                <w:i/>
                <w:color w:val="FF0000"/>
                <w:szCs w:val="21"/>
              </w:rPr>
              <w:t>〇〇〇〇〇〇に伴い、金銭的に困窮した状態であるため。</w:t>
            </w:r>
          </w:p>
        </w:tc>
      </w:tr>
    </w:tbl>
    <w:p w:rsidR="003D213F" w:rsidRDefault="003D213F" w:rsidP="0070763C">
      <w:pPr>
        <w:wordWrap w:val="0"/>
        <w:autoSpaceDE w:val="0"/>
        <w:autoSpaceDN w:val="0"/>
        <w:rPr>
          <w:rFonts w:hAnsi="Century"/>
        </w:rPr>
      </w:pPr>
    </w:p>
    <w:sectPr w:rsidR="003D213F" w:rsidSect="00A95B8D">
      <w:pgSz w:w="11906" w:h="16838" w:code="9"/>
      <w:pgMar w:top="1538" w:right="1701" w:bottom="153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321" w:rsidRDefault="00AD6321" w:rsidP="00C077EB">
      <w:r>
        <w:separator/>
      </w:r>
    </w:p>
  </w:endnote>
  <w:endnote w:type="continuationSeparator" w:id="0">
    <w:p w:rsidR="00AD6321" w:rsidRDefault="00AD6321" w:rsidP="00C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321" w:rsidRDefault="00AD6321" w:rsidP="00C077EB">
      <w:r>
        <w:separator/>
      </w:r>
    </w:p>
  </w:footnote>
  <w:footnote w:type="continuationSeparator" w:id="0">
    <w:p w:rsidR="00AD6321" w:rsidRDefault="00AD6321" w:rsidP="00C0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F"/>
    <w:rsid w:val="00012BAA"/>
    <w:rsid w:val="000222CD"/>
    <w:rsid w:val="00053112"/>
    <w:rsid w:val="000B1161"/>
    <w:rsid w:val="000E5CC5"/>
    <w:rsid w:val="000F2359"/>
    <w:rsid w:val="00124251"/>
    <w:rsid w:val="001266BF"/>
    <w:rsid w:val="00153FA1"/>
    <w:rsid w:val="00264848"/>
    <w:rsid w:val="002B745D"/>
    <w:rsid w:val="00352CC2"/>
    <w:rsid w:val="003A5A45"/>
    <w:rsid w:val="003D213F"/>
    <w:rsid w:val="003F1981"/>
    <w:rsid w:val="004670E3"/>
    <w:rsid w:val="005237EE"/>
    <w:rsid w:val="005A64D7"/>
    <w:rsid w:val="006A4FBF"/>
    <w:rsid w:val="006B082D"/>
    <w:rsid w:val="006E3BBA"/>
    <w:rsid w:val="0070763C"/>
    <w:rsid w:val="00713B3D"/>
    <w:rsid w:val="00733F39"/>
    <w:rsid w:val="0076056A"/>
    <w:rsid w:val="00761CDC"/>
    <w:rsid w:val="007876E1"/>
    <w:rsid w:val="008818A8"/>
    <w:rsid w:val="0089451A"/>
    <w:rsid w:val="008C4C8F"/>
    <w:rsid w:val="008F5AF7"/>
    <w:rsid w:val="00923974"/>
    <w:rsid w:val="00960933"/>
    <w:rsid w:val="0099418F"/>
    <w:rsid w:val="009F7928"/>
    <w:rsid w:val="00A0501C"/>
    <w:rsid w:val="00A56414"/>
    <w:rsid w:val="00A95B8D"/>
    <w:rsid w:val="00AB24D3"/>
    <w:rsid w:val="00AD6321"/>
    <w:rsid w:val="00AF31AD"/>
    <w:rsid w:val="00B17333"/>
    <w:rsid w:val="00B4028E"/>
    <w:rsid w:val="00B56C33"/>
    <w:rsid w:val="00C077EB"/>
    <w:rsid w:val="00D6618E"/>
    <w:rsid w:val="00D714FC"/>
    <w:rsid w:val="00D810BC"/>
    <w:rsid w:val="00E56761"/>
    <w:rsid w:val="00E814E1"/>
    <w:rsid w:val="00E9067A"/>
    <w:rsid w:val="00E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4C3233-8BC5-4523-AC50-FF03A00F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A5641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641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0F2359"/>
    <w:rPr>
      <w:rFonts w:ascii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2025-02-13T01:43:00Z</cp:lastPrinted>
  <dcterms:created xsi:type="dcterms:W3CDTF">2025-10-23T01:27:00Z</dcterms:created>
  <dcterms:modified xsi:type="dcterms:W3CDTF">2025-10-23T01:27:00Z</dcterms:modified>
</cp:coreProperties>
</file>