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CC" w:rsidRDefault="007064EA" w:rsidP="00DD1F8B">
      <w:pPr>
        <w:tabs>
          <w:tab w:val="left" w:pos="2125"/>
        </w:tabs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</w:t>
      </w: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Default="003B4EA1" w:rsidP="00DD1F8B">
      <w:pPr>
        <w:tabs>
          <w:tab w:val="left" w:pos="2125"/>
        </w:tabs>
        <w:rPr>
          <w:rFonts w:hint="eastAsia"/>
        </w:rPr>
      </w:pPr>
    </w:p>
    <w:p w:rsidR="003B4EA1" w:rsidRPr="00DD1F8B" w:rsidRDefault="003B4EA1" w:rsidP="00DD1F8B">
      <w:pPr>
        <w:tabs>
          <w:tab w:val="left" w:pos="2125"/>
        </w:tabs>
        <w:rPr>
          <w:rFonts w:hint="eastAsia"/>
        </w:rPr>
      </w:pPr>
    </w:p>
    <w:sectPr w:rsidR="003B4EA1" w:rsidRPr="00DD1F8B" w:rsidSect="00AB540E">
      <w:headerReference w:type="default" r:id="rId6"/>
      <w:footerReference w:type="even" r:id="rId7"/>
      <w:footerReference w:type="default" r:id="rId8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E8A" w:rsidRDefault="007D6E8A">
      <w:r>
        <w:separator/>
      </w:r>
    </w:p>
  </w:endnote>
  <w:endnote w:type="continuationSeparator" w:id="0">
    <w:p w:rsidR="007D6E8A" w:rsidRDefault="007D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0E" w:rsidRDefault="00AB540E" w:rsidP="00973AD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540E" w:rsidRDefault="00AB540E" w:rsidP="00AB540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0E" w:rsidRDefault="003B20B1" w:rsidP="00973AD0">
    <w:pPr>
      <w:pStyle w:val="a4"/>
      <w:framePr w:wrap="around" w:vAnchor="text" w:hAnchor="margin" w:xAlign="right" w:y="1"/>
      <w:rPr>
        <w:rStyle w:val="a5"/>
      </w:rPr>
    </w:pPr>
    <w:r>
      <w:rPr>
        <w:rStyle w:val="a5"/>
        <w:rFonts w:hint="eastAsia"/>
      </w:rPr>
      <w:t>P</w:t>
    </w:r>
    <w:r w:rsidR="00AB540E">
      <w:rPr>
        <w:rStyle w:val="a5"/>
      </w:rPr>
      <w:fldChar w:fldCharType="begin"/>
    </w:r>
    <w:r w:rsidR="00AB540E">
      <w:rPr>
        <w:rStyle w:val="a5"/>
      </w:rPr>
      <w:instrText xml:space="preserve">PAGE  </w:instrText>
    </w:r>
    <w:r w:rsidR="00AB540E">
      <w:rPr>
        <w:rStyle w:val="a5"/>
      </w:rPr>
      <w:fldChar w:fldCharType="separate"/>
    </w:r>
    <w:r w:rsidR="00A67D8E">
      <w:rPr>
        <w:rStyle w:val="a5"/>
        <w:noProof/>
      </w:rPr>
      <w:t>1</w:t>
    </w:r>
    <w:r w:rsidR="00AB540E">
      <w:rPr>
        <w:rStyle w:val="a5"/>
      </w:rPr>
      <w:fldChar w:fldCharType="end"/>
    </w:r>
  </w:p>
  <w:p w:rsidR="00AB540E" w:rsidRDefault="003B20B1" w:rsidP="00AB540E">
    <w:pPr>
      <w:pStyle w:val="a4"/>
      <w:ind w:right="360"/>
      <w:rPr>
        <w:rFonts w:hint="eastAsia"/>
      </w:rPr>
    </w:pPr>
    <w:r>
      <w:rPr>
        <w:rFonts w:hint="eastAsia"/>
      </w:rPr>
      <w:t>20</w:t>
    </w:r>
    <w:r>
      <w:rPr>
        <w:rFonts w:hint="eastAsia"/>
      </w:rPr>
      <w:t>字×</w:t>
    </w:r>
    <w:r>
      <w:rPr>
        <w:rFonts w:hint="eastAsia"/>
      </w:rPr>
      <w:t>20</w:t>
    </w:r>
    <w:r>
      <w:rPr>
        <w:rFonts w:hint="eastAsia"/>
      </w:rPr>
      <w:t>行（</w:t>
    </w:r>
    <w:r>
      <w:rPr>
        <w:rFonts w:hint="eastAsia"/>
      </w:rPr>
      <w:t>400</w:t>
    </w:r>
    <w:r>
      <w:rPr>
        <w:rFonts w:hint="eastAsia"/>
      </w:rPr>
      <w:t>字）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E8A" w:rsidRDefault="007D6E8A">
      <w:r>
        <w:separator/>
      </w:r>
    </w:p>
  </w:footnote>
  <w:footnote w:type="continuationSeparator" w:id="0">
    <w:p w:rsidR="007D6E8A" w:rsidRDefault="007D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0E" w:rsidRPr="00C96104" w:rsidRDefault="00C71A08" w:rsidP="003B20B1">
    <w:pPr>
      <w:pStyle w:val="a3"/>
      <w:jc w:val="center"/>
      <w:rPr>
        <w:rFonts w:hint="eastAsia"/>
        <w:sz w:val="20"/>
      </w:rPr>
    </w:pPr>
    <w:r>
      <w:rPr>
        <w:rFonts w:hint="eastAsia"/>
        <w:sz w:val="20"/>
      </w:rPr>
      <w:t>「防府市地域福祉推進協議会」</w:t>
    </w:r>
    <w:r w:rsidR="00A67D8E" w:rsidRPr="00C96104">
      <w:rPr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3F4B51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wW+A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B8&#10;95wW+AIAAEQGAAAOAAAAAAAAAAAAAAAAAC4CAABkcnMvZTJvRG9jLnhtbFBLAQItABQABgAIAAAA&#10;IQAmmoam3QAAAAgBAAAPAAAAAAAAAAAAAAAAAFIFAABkcnMvZG93bnJldi54bWxQSwUGAAAAAAQA&#10;BADzAAAAXAYAAAAA&#10;" filled="f" strokecolor="green" strokeweight=".25pt"/>
          </w:pict>
        </mc:Fallback>
      </mc:AlternateContent>
    </w:r>
    <w:r w:rsidR="00A67D8E" w:rsidRPr="00C96104">
      <w:rPr>
        <w:noProof/>
        <w:sz w:val="20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FE7D78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r w:rsidR="003B20B1" w:rsidRPr="00C96104">
      <w:rPr>
        <w:rFonts w:hint="eastAsia"/>
        <w:sz w:val="20"/>
      </w:rPr>
      <w:t>委員</w:t>
    </w:r>
    <w:r>
      <w:rPr>
        <w:rFonts w:hint="eastAsia"/>
        <w:sz w:val="20"/>
      </w:rPr>
      <w:t xml:space="preserve">応募　</w:t>
    </w:r>
    <w:r w:rsidR="003B20B1" w:rsidRPr="00C96104">
      <w:rPr>
        <w:rFonts w:hint="eastAsia"/>
        <w:sz w:val="20"/>
      </w:rPr>
      <w:t>小論文（</w:t>
    </w:r>
    <w:r w:rsidR="003B20B1" w:rsidRPr="00C96104">
      <w:rPr>
        <w:rFonts w:hint="eastAsia"/>
        <w:sz w:val="20"/>
      </w:rPr>
      <w:t>600</w:t>
    </w:r>
    <w:r w:rsidR="003B20B1" w:rsidRPr="00C96104">
      <w:rPr>
        <w:rFonts w:hint="eastAsia"/>
        <w:sz w:val="20"/>
      </w:rPr>
      <w:t>字～</w:t>
    </w:r>
    <w:r w:rsidR="003B20B1" w:rsidRPr="00C96104">
      <w:rPr>
        <w:rFonts w:hint="eastAsia"/>
        <w:sz w:val="20"/>
      </w:rPr>
      <w:t>800</w:t>
    </w:r>
    <w:r w:rsidR="003B20B1" w:rsidRPr="00C96104">
      <w:rPr>
        <w:rFonts w:hint="eastAsia"/>
        <w:sz w:val="20"/>
      </w:rPr>
      <w:t>字）</w:t>
    </w:r>
  </w:p>
  <w:p w:rsidR="00E36E73" w:rsidRPr="003B20B1" w:rsidRDefault="003B20B1" w:rsidP="00E36E73">
    <w:pPr>
      <w:pStyle w:val="a3"/>
      <w:jc w:val="center"/>
      <w:rPr>
        <w:rFonts w:hint="eastAsia"/>
      </w:rPr>
    </w:pPr>
    <w:r>
      <w:rPr>
        <w:rFonts w:hint="eastAsia"/>
      </w:rPr>
      <w:t>テーマ「</w:t>
    </w:r>
    <w:r w:rsidR="00C71A08">
      <w:rPr>
        <w:rFonts w:hint="eastAsia"/>
      </w:rPr>
      <w:t>誰もが安心して明るく楽しく暮らしていける地域づくり</w:t>
    </w:r>
    <w:r>
      <w:rPr>
        <w:rFonts w:hint="eastAsia"/>
      </w:rPr>
      <w:t>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 fill="f" fillcolor="white" strokecolor="green">
      <v:fill color="white" on="f"/>
      <v:stroke color="green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0E"/>
    <w:rsid w:val="000009FA"/>
    <w:rsid w:val="00166BB9"/>
    <w:rsid w:val="0019014A"/>
    <w:rsid w:val="002D3834"/>
    <w:rsid w:val="003040E8"/>
    <w:rsid w:val="003658CC"/>
    <w:rsid w:val="003B20B1"/>
    <w:rsid w:val="003B4EA1"/>
    <w:rsid w:val="00421529"/>
    <w:rsid w:val="004D02EE"/>
    <w:rsid w:val="005C31AA"/>
    <w:rsid w:val="00675602"/>
    <w:rsid w:val="007064EA"/>
    <w:rsid w:val="007D3A31"/>
    <w:rsid w:val="007D6E8A"/>
    <w:rsid w:val="008740F0"/>
    <w:rsid w:val="008F3BB2"/>
    <w:rsid w:val="00903DEB"/>
    <w:rsid w:val="00954279"/>
    <w:rsid w:val="00973AD0"/>
    <w:rsid w:val="009D10AA"/>
    <w:rsid w:val="00A53333"/>
    <w:rsid w:val="00A67D8E"/>
    <w:rsid w:val="00AB540E"/>
    <w:rsid w:val="00C71A08"/>
    <w:rsid w:val="00C95AAE"/>
    <w:rsid w:val="00C96104"/>
    <w:rsid w:val="00CA5042"/>
    <w:rsid w:val="00CF4FB3"/>
    <w:rsid w:val="00D141ED"/>
    <w:rsid w:val="00D34B8B"/>
    <w:rsid w:val="00DD1F8B"/>
    <w:rsid w:val="00E36E73"/>
    <w:rsid w:val="00E9339C"/>
    <w:rsid w:val="00EB42ED"/>
    <w:rsid w:val="00ED45E9"/>
    <w:rsid w:val="00ED68BD"/>
    <w:rsid w:val="00FB1DE1"/>
    <w:rsid w:val="00FC0B1A"/>
    <w:rsid w:val="00FD7EC3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green">
      <v:fill color="white" on="f"/>
      <v:stroke color="green" weight="1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B54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54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B5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ffice2003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/>
  <cp:revision>1</cp:revision>
  <cp:lastPrinted>2010-10-19T04:52:00Z</cp:lastPrinted>
  <dcterms:created xsi:type="dcterms:W3CDTF">2023-02-07T04:24:00Z</dcterms:created>
  <dcterms:modified xsi:type="dcterms:W3CDTF">2023-02-07T04:24:00Z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